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AD" w:rsidRPr="00B61913" w:rsidRDefault="003075A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-29.25pt;margin-top:13.5pt;width:121.9pt;height:94.8pt;z-index:251658240;visibility:visible">
            <v:imagedata r:id="rId7" o:title=""/>
          </v:shape>
        </w:pict>
      </w:r>
      <w:r>
        <w:rPr>
          <w:rFonts w:ascii="Arial" w:hAnsi="Arial" w:cs="Arial"/>
          <w:b/>
          <w:lang w:eastAsia="ar-SA"/>
        </w:rPr>
        <w:t xml:space="preserve">            </w:t>
      </w:r>
      <w:r w:rsidRPr="0086667F">
        <w:rPr>
          <w:rFonts w:ascii="Arial" w:hAnsi="Arial" w:cs="Arial"/>
          <w:b/>
          <w:lang w:eastAsia="ar-SA"/>
        </w:rPr>
        <w:t xml:space="preserve">  </w: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   </w:t>
      </w:r>
    </w:p>
    <w:p w:rsidR="003075AD" w:rsidRDefault="003075AD" w:rsidP="0052282A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3075AD" w:rsidRDefault="003075AD" w:rsidP="008621FC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3075AD" w:rsidRDefault="003075AD" w:rsidP="00743444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3075AD" w:rsidRPr="008621FC" w:rsidRDefault="003075AD" w:rsidP="0074344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6"/>
          <w:szCs w:val="26"/>
        </w:rPr>
      </w:pPr>
      <w:r w:rsidRPr="008621FC">
        <w:rPr>
          <w:rFonts w:ascii="Arial" w:hAnsi="Arial" w:cs="Arial"/>
          <w:b/>
          <w:color w:val="000000"/>
          <w:sz w:val="26"/>
          <w:szCs w:val="26"/>
        </w:rPr>
        <w:t>Zarząd Województwa Zachodniopomorskiego</w:t>
      </w:r>
    </w:p>
    <w:p w:rsidR="003075AD" w:rsidRPr="008621FC" w:rsidRDefault="003075AD" w:rsidP="00B555DE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8621FC">
        <w:rPr>
          <w:rFonts w:ascii="Arial" w:hAnsi="Arial" w:cs="Arial"/>
          <w:color w:val="000000"/>
        </w:rPr>
        <w:t>ogłasza konkurs</w:t>
      </w:r>
    </w:p>
    <w:p w:rsidR="003075AD" w:rsidRPr="00881F2A" w:rsidRDefault="003075AD" w:rsidP="00B555DE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na</w:t>
      </w:r>
      <w:r w:rsidRPr="00881F2A">
        <w:rPr>
          <w:rFonts w:ascii="Arial" w:hAnsi="Arial" w:cs="Arial"/>
          <w:b/>
          <w:color w:val="000000"/>
          <w:sz w:val="26"/>
          <w:szCs w:val="26"/>
        </w:rPr>
        <w:t xml:space="preserve"> wybór strategii rozwoju lokalnego kierowanego przez społeczność (LSR), </w:t>
      </w:r>
    </w:p>
    <w:p w:rsidR="003075AD" w:rsidRPr="001166A9" w:rsidRDefault="003075AD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1166A9">
        <w:rPr>
          <w:rFonts w:ascii="Arial" w:hAnsi="Arial" w:cs="Arial"/>
        </w:rPr>
        <w:t xml:space="preserve">Wnioskodawcy zainteresowani udziałem </w:t>
      </w:r>
      <w:r w:rsidRPr="001166A9">
        <w:rPr>
          <w:rFonts w:ascii="Arial" w:hAnsi="Arial" w:cs="Arial"/>
          <w:color w:val="000000"/>
          <w:lang w:eastAsia="pl-PL"/>
        </w:rPr>
        <w:t xml:space="preserve">w konkursie, składają wypełnione wnioski wraz z załącznikami </w:t>
      </w:r>
      <w:r w:rsidRPr="001166A9">
        <w:rPr>
          <w:rFonts w:ascii="Arial" w:hAnsi="Arial" w:cs="Arial"/>
          <w:bCs/>
          <w:color w:val="000000"/>
          <w:lang w:eastAsia="pl-PL"/>
        </w:rPr>
        <w:t>w wersji papierowej i elektronicznej</w:t>
      </w:r>
      <w:r w:rsidRPr="001166A9">
        <w:rPr>
          <w:rFonts w:ascii="Arial" w:hAnsi="Arial" w:cs="Arial"/>
          <w:color w:val="000000"/>
          <w:lang w:eastAsia="pl-PL"/>
        </w:rPr>
        <w:t xml:space="preserve"> w terminie: </w:t>
      </w:r>
    </w:p>
    <w:p w:rsidR="003075AD" w:rsidRPr="002175BD" w:rsidRDefault="003075AD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2175BD">
        <w:rPr>
          <w:rFonts w:ascii="Arial" w:hAnsi="Arial" w:cs="Arial"/>
          <w:b/>
          <w:color w:val="000000"/>
          <w:sz w:val="26"/>
          <w:szCs w:val="26"/>
        </w:rPr>
        <w:t>od 09 listopada 2015 r. do 30 grudnia 2015 r.</w:t>
      </w:r>
      <w:r w:rsidRPr="002175B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3075AD" w:rsidRPr="008621FC" w:rsidRDefault="003075AD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8621FC">
        <w:rPr>
          <w:rFonts w:ascii="Arial" w:hAnsi="Arial" w:cs="Arial"/>
          <w:color w:val="000000"/>
          <w:lang w:eastAsia="pl-PL"/>
        </w:rPr>
        <w:t>bezpośrednio w Urzędzie Marszałkowskim Województwa Zachodniopomorskiego</w:t>
      </w:r>
      <w:r w:rsidRPr="008621FC">
        <w:rPr>
          <w:rFonts w:ascii="Arial" w:hAnsi="Arial" w:cs="Arial"/>
          <w:b/>
          <w:color w:val="000000"/>
          <w:lang w:eastAsia="pl-PL"/>
        </w:rPr>
        <w:t xml:space="preserve"> </w:t>
      </w:r>
      <w:r w:rsidRPr="008621FC">
        <w:rPr>
          <w:rFonts w:ascii="Arial" w:hAnsi="Arial" w:cs="Arial"/>
          <w:b/>
          <w:color w:val="000000"/>
          <w:lang w:eastAsia="pl-PL"/>
        </w:rPr>
        <w:br/>
      </w:r>
      <w:r w:rsidRPr="008621FC">
        <w:rPr>
          <w:rFonts w:ascii="Arial" w:hAnsi="Arial" w:cs="Arial"/>
          <w:color w:val="000000"/>
          <w:lang w:eastAsia="pl-PL"/>
        </w:rPr>
        <w:t xml:space="preserve">w sekretariacie Wydziału Programów Rozwoju Obszarów Wiejskich przy ul. Starzyńskiego 1, </w:t>
      </w:r>
      <w:r w:rsidRPr="008621FC">
        <w:rPr>
          <w:rFonts w:ascii="Arial" w:hAnsi="Arial" w:cs="Arial"/>
          <w:color w:val="000000"/>
          <w:lang w:eastAsia="pl-PL"/>
        </w:rPr>
        <w:br/>
        <w:t>w godz. 8.00 – 15.30</w:t>
      </w:r>
    </w:p>
    <w:p w:rsidR="003075AD" w:rsidRPr="008621FC" w:rsidRDefault="003075AD" w:rsidP="00743444">
      <w:pPr>
        <w:spacing w:after="0" w:line="240" w:lineRule="auto"/>
        <w:rPr>
          <w:rFonts w:ascii="Arial" w:hAnsi="Arial" w:cs="Arial"/>
          <w:bCs/>
          <w:color w:val="000000"/>
          <w:lang w:eastAsia="pl-PL"/>
        </w:rPr>
      </w:pPr>
    </w:p>
    <w:p w:rsidR="003075AD" w:rsidRPr="00743444" w:rsidRDefault="003075AD" w:rsidP="00743444">
      <w:pPr>
        <w:jc w:val="center"/>
        <w:rPr>
          <w:rFonts w:ascii="Arial" w:hAnsi="Arial" w:cs="Arial"/>
          <w:bCs/>
          <w:color w:val="000000"/>
          <w:lang w:eastAsia="pl-PL"/>
        </w:rPr>
      </w:pPr>
      <w:r w:rsidRPr="008621FC">
        <w:rPr>
          <w:rFonts w:ascii="Arial" w:hAnsi="Arial" w:cs="Arial"/>
          <w:bCs/>
          <w:color w:val="000000"/>
          <w:lang w:eastAsia="pl-PL"/>
        </w:rPr>
        <w:t>Sposób ustalenia wysokości dostępnych środków przeznaczonych na realizację LSR ustanowiony został w załączniku nr 6 do Regulaminu konkursu na wybór LSR udostępnionym poniżej</w:t>
      </w:r>
      <w:r>
        <w:rPr>
          <w:rFonts w:ascii="Arial" w:hAnsi="Arial" w:cs="Arial"/>
          <w:bCs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</w:rPr>
        <w:t>(www.prow.wzp.pl ; www.zachodniopomorskielgr.wzp.pl)</w:t>
      </w:r>
      <w:r w:rsidRPr="008621FC">
        <w:rPr>
          <w:rFonts w:ascii="Arial" w:hAnsi="Arial" w:cs="Arial"/>
          <w:bCs/>
          <w:color w:val="000000"/>
          <w:lang w:eastAsia="pl-PL"/>
        </w:rPr>
        <w:t>.</w:t>
      </w:r>
    </w:p>
    <w:p w:rsidR="003075AD" w:rsidRPr="008621FC" w:rsidRDefault="003075AD" w:rsidP="00B555DE">
      <w:pPr>
        <w:spacing w:after="0" w:line="240" w:lineRule="auto"/>
        <w:jc w:val="center"/>
        <w:rPr>
          <w:rFonts w:ascii="Arial" w:hAnsi="Arial" w:cs="Arial"/>
          <w:bCs/>
          <w:color w:val="000000"/>
          <w:lang w:eastAsia="pl-PL"/>
        </w:rPr>
      </w:pPr>
      <w:r w:rsidRPr="008621FC">
        <w:rPr>
          <w:rFonts w:ascii="Arial" w:hAnsi="Arial" w:cs="Arial"/>
          <w:bCs/>
          <w:color w:val="000000"/>
          <w:lang w:eastAsia="pl-PL"/>
        </w:rPr>
        <w:t>LSR wybrane w ramach przedmiotowego konkursu mogą być współfinansowane ze środków:</w:t>
      </w:r>
    </w:p>
    <w:p w:rsidR="003075AD" w:rsidRPr="008621FC" w:rsidRDefault="003075AD" w:rsidP="00B555DE">
      <w:pPr>
        <w:spacing w:after="0" w:line="240" w:lineRule="auto"/>
        <w:jc w:val="center"/>
        <w:rPr>
          <w:rFonts w:ascii="Arial" w:hAnsi="Arial" w:cs="Arial"/>
          <w:bCs/>
          <w:color w:val="000000"/>
          <w:lang w:eastAsia="pl-PL"/>
        </w:rPr>
      </w:pPr>
    </w:p>
    <w:p w:rsidR="003075AD" w:rsidRPr="002175BD" w:rsidRDefault="003075AD" w:rsidP="008621FC">
      <w:pPr>
        <w:numPr>
          <w:ilvl w:val="0"/>
          <w:numId w:val="25"/>
        </w:num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2175B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Europejskiego Funduszu Rolnego na rzecz Rozwoju Obszarów Wiejskich</w:t>
      </w:r>
    </w:p>
    <w:p w:rsidR="003075AD" w:rsidRPr="002175BD" w:rsidRDefault="003075AD" w:rsidP="008621FC">
      <w:pPr>
        <w:numPr>
          <w:ilvl w:val="0"/>
          <w:numId w:val="25"/>
        </w:num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2175B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Europejskiego Funduszu Morskiego i Rybackiego</w:t>
      </w:r>
    </w:p>
    <w:p w:rsidR="003075AD" w:rsidRPr="008621FC" w:rsidRDefault="003075AD" w:rsidP="00B555D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Cs w:val="40"/>
        </w:rPr>
      </w:pPr>
    </w:p>
    <w:p w:rsidR="003075AD" w:rsidRPr="008621FC" w:rsidRDefault="003075AD" w:rsidP="00B555DE">
      <w:pPr>
        <w:pStyle w:val="Default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621FC">
        <w:rPr>
          <w:rFonts w:ascii="Arial" w:hAnsi="Arial" w:cs="Arial"/>
          <w:bCs/>
          <w:sz w:val="22"/>
          <w:szCs w:val="22"/>
        </w:rPr>
        <w:t xml:space="preserve">Regulamin konkursu na wybór LSR wraz z załącznikami: nr 1- Formularz wniosku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o wybór LSR oraz instrukcja wypełniania wniosku, nr 2- Kryteria wyboru LSR,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nr 3 - Struktura i wymagania dotyczące LSR, nr 4 - Formularz karty oceny wniosku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o wybór LSR, nr 5 -  Formularz karty oceny LSR pod względem spełnienia kryteriów wyboru LSR dla członka Komisji, nr 6 - Sposób ustalania wysokości dostępnych środków przeznaczonych na realizację LSR; Formularz umowy o warunkach i sposobie realizacji LSR </w:t>
      </w:r>
      <w:r>
        <w:rPr>
          <w:rFonts w:ascii="Arial" w:hAnsi="Arial" w:cs="Arial"/>
          <w:bCs/>
          <w:sz w:val="22"/>
          <w:szCs w:val="22"/>
        </w:rPr>
        <w:br/>
      </w:r>
      <w:r w:rsidRPr="008621FC">
        <w:rPr>
          <w:rFonts w:ascii="Arial" w:hAnsi="Arial" w:cs="Arial"/>
          <w:bCs/>
          <w:sz w:val="22"/>
          <w:szCs w:val="22"/>
        </w:rPr>
        <w:t>z załącznikiem nr 2 - Harmonogram planowanych naborów wniosków o udzielenie wsparcia na wdrażanie operacji w ramach strategii rozwoju lokalnego kierowanego przez społeczność</w:t>
      </w:r>
    </w:p>
    <w:p w:rsidR="003075AD" w:rsidRPr="008621FC" w:rsidRDefault="003075AD" w:rsidP="00B555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8621FC">
        <w:rPr>
          <w:rFonts w:ascii="Arial" w:hAnsi="Arial" w:cs="Arial"/>
          <w:color w:val="000000"/>
        </w:rPr>
        <w:t>zamieszczone są poniżej</w:t>
      </w:r>
      <w:r>
        <w:rPr>
          <w:rFonts w:ascii="Arial" w:hAnsi="Arial" w:cs="Arial"/>
          <w:color w:val="000000"/>
        </w:rPr>
        <w:t xml:space="preserve"> (www.prow.wzp.pl; www.zachodniopomorskielgr.wzp.pl).</w:t>
      </w:r>
    </w:p>
    <w:p w:rsidR="003075AD" w:rsidRPr="008621FC" w:rsidRDefault="003075AD" w:rsidP="00B555D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075AD" w:rsidRPr="00364203" w:rsidRDefault="003075AD" w:rsidP="00B555DE">
      <w:pPr>
        <w:jc w:val="center"/>
        <w:rPr>
          <w:rFonts w:ascii="Arial" w:hAnsi="Arial" w:cs="Arial"/>
          <w:color w:val="000000"/>
        </w:rPr>
      </w:pPr>
      <w:r w:rsidRPr="00364203">
        <w:rPr>
          <w:rFonts w:ascii="Arial" w:hAnsi="Arial" w:cs="Arial"/>
          <w:color w:val="000000"/>
        </w:rPr>
        <w:t xml:space="preserve">Szczegółowych informacji na temat warunków ubiegania się o pomoc udzielają pracownicy Urzędu Marszałkowskiego Województwa Wydziału Programów Rozwoju Obszarów Wiejskich Zachodniopomorskiego nr tel. 91 31 29 300, e-mail: </w:t>
      </w:r>
      <w:hyperlink r:id="rId8" w:history="1">
        <w:r w:rsidRPr="00364203">
          <w:rPr>
            <w:rStyle w:val="Hyperlink"/>
            <w:rFonts w:ascii="Arial" w:hAnsi="Arial" w:cs="Arial"/>
            <w:color w:val="000000"/>
          </w:rPr>
          <w:t>wprow@wzp.pl</w:t>
        </w:r>
      </w:hyperlink>
      <w:r w:rsidRPr="00364203">
        <w:rPr>
          <w:rFonts w:ascii="Arial" w:hAnsi="Arial" w:cs="Arial"/>
          <w:color w:val="000000"/>
        </w:rPr>
        <w:t xml:space="preserve">, oraz Wydziału Rolnictwa </w:t>
      </w:r>
      <w:r>
        <w:rPr>
          <w:rFonts w:ascii="Arial" w:hAnsi="Arial" w:cs="Arial"/>
          <w:color w:val="000000"/>
        </w:rPr>
        <w:br/>
      </w:r>
      <w:r w:rsidRPr="00364203">
        <w:rPr>
          <w:rFonts w:ascii="Arial" w:hAnsi="Arial" w:cs="Arial"/>
          <w:color w:val="000000"/>
        </w:rPr>
        <w:t>i Rybactwa Tel. 91 44 10</w:t>
      </w:r>
      <w:r>
        <w:rPr>
          <w:rFonts w:ascii="Arial" w:hAnsi="Arial" w:cs="Arial"/>
          <w:color w:val="000000"/>
        </w:rPr>
        <w:t> </w:t>
      </w:r>
      <w:r w:rsidRPr="00364203">
        <w:rPr>
          <w:rFonts w:ascii="Arial" w:hAnsi="Arial" w:cs="Arial"/>
          <w:color w:val="000000"/>
        </w:rPr>
        <w:t>203</w:t>
      </w:r>
      <w:r>
        <w:rPr>
          <w:rFonts w:ascii="Arial" w:hAnsi="Arial" w:cs="Arial"/>
          <w:color w:val="000000"/>
        </w:rPr>
        <w:t>,</w:t>
      </w:r>
      <w:r w:rsidRPr="00364203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>-</w:t>
      </w:r>
      <w:r w:rsidRPr="00364203">
        <w:rPr>
          <w:rFonts w:ascii="Arial" w:hAnsi="Arial" w:cs="Arial"/>
          <w:color w:val="000000"/>
        </w:rPr>
        <w:t xml:space="preserve">mail: </w:t>
      </w:r>
      <w:hyperlink r:id="rId9" w:history="1">
        <w:r w:rsidRPr="0052282A">
          <w:rPr>
            <w:rStyle w:val="Hyperlink"/>
            <w:rFonts w:ascii="Arial" w:hAnsi="Arial" w:cs="Arial"/>
            <w:color w:val="auto"/>
          </w:rPr>
          <w:t>rolnictwo@wzp.pl</w:t>
        </w:r>
      </w:hyperlink>
      <w:r>
        <w:rPr>
          <w:rFonts w:ascii="Arial" w:hAnsi="Arial" w:cs="Arial"/>
          <w:color w:val="000000"/>
        </w:rPr>
        <w:t xml:space="preserve"> </w:t>
      </w:r>
    </w:p>
    <w:p w:rsidR="003075AD" w:rsidRPr="0052282A" w:rsidRDefault="003075AD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865392">
        <w:rPr>
          <w:rFonts w:ascii="Arial" w:hAnsi="Arial" w:cs="Arial"/>
          <w:noProof/>
          <w:color w:val="000000"/>
          <w:lang w:eastAsia="pl-PL"/>
        </w:rPr>
        <w:pict>
          <v:shape id="Obraz 12" o:spid="_x0000_i1025" type="#_x0000_t75" style="width:84pt;height:69.75pt;visibility:visible">
            <v:imagedata r:id="rId10" o:title=""/>
          </v:shape>
        </w:pict>
      </w:r>
      <w:r>
        <w:rPr>
          <w:rFonts w:ascii="Arial" w:hAnsi="Arial" w:cs="Arial"/>
          <w:b/>
          <w:sz w:val="28"/>
          <w:lang w:eastAsia="ar-SA"/>
        </w:rPr>
        <w:t xml:space="preserve">              </w:t>
      </w:r>
      <w:r w:rsidRPr="00865392">
        <w:rPr>
          <w:rFonts w:ascii="Arial" w:hAnsi="Arial" w:cs="Arial"/>
          <w:b/>
          <w:noProof/>
          <w:sz w:val="28"/>
          <w:lang w:eastAsia="pl-PL"/>
        </w:rPr>
        <w:pict>
          <v:shape id="Obraz 10" o:spid="_x0000_i1026" type="#_x0000_t75" style="width:58.5pt;height:57.75pt;visibility:visible" filled="t">
            <v:imagedata r:id="rId11" o:title=""/>
          </v:shape>
        </w:pic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</w:t>
      </w:r>
      <w:r w:rsidRPr="00907340">
        <w:rPr>
          <w:noProof/>
          <w:lang w:eastAsia="pl-PL"/>
        </w:rPr>
        <w:pict>
          <v:shape id="Obraz 3" o:spid="_x0000_i1027" type="#_x0000_t75" style="width:95.25pt;height:62.25pt;visibility:visible">
            <v:imagedata r:id="rId12" o:title=""/>
          </v:shape>
        </w:pict>
      </w:r>
      <w:r>
        <w:rPr>
          <w:noProof/>
          <w:lang w:eastAsia="pl-PL"/>
        </w:rPr>
        <w:t xml:space="preserve">        </w:t>
      </w:r>
      <w:r w:rsidRPr="00907340">
        <w:rPr>
          <w:noProof/>
          <w:lang w:eastAsia="pl-PL"/>
        </w:rPr>
        <w:pict>
          <v:shape id="Obraz 4" o:spid="_x0000_i1028" type="#_x0000_t75" style="width:108pt;height:33pt;visibility:visible">
            <v:imagedata r:id="rId13" o:title=""/>
          </v:shape>
        </w:pict>
      </w:r>
    </w:p>
    <w:sectPr w:rsidR="003075AD" w:rsidRPr="0052282A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AD" w:rsidRDefault="003075AD">
      <w:r>
        <w:separator/>
      </w:r>
    </w:p>
  </w:endnote>
  <w:endnote w:type="continuationSeparator" w:id="0">
    <w:p w:rsidR="003075AD" w:rsidRDefault="0030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AD" w:rsidRDefault="003075AD">
      <w:r>
        <w:separator/>
      </w:r>
    </w:p>
  </w:footnote>
  <w:footnote w:type="continuationSeparator" w:id="0">
    <w:p w:rsidR="003075AD" w:rsidRDefault="0030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2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4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2"/>
  </w:num>
  <w:num w:numId="5">
    <w:abstractNumId w:val="19"/>
  </w:num>
  <w:num w:numId="6">
    <w:abstractNumId w:val="4"/>
  </w:num>
  <w:num w:numId="7">
    <w:abstractNumId w:val="20"/>
  </w:num>
  <w:num w:numId="8">
    <w:abstractNumId w:val="21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0"/>
  </w:num>
  <w:num w:numId="21">
    <w:abstractNumId w:val="16"/>
  </w:num>
  <w:num w:numId="22">
    <w:abstractNumId w:val="10"/>
  </w:num>
  <w:num w:numId="23">
    <w:abstractNumId w:val="24"/>
  </w:num>
  <w:num w:numId="24">
    <w:abstractNumId w:val="1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3447"/>
    <w:rsid w:val="000D570D"/>
    <w:rsid w:val="00101163"/>
    <w:rsid w:val="001034C2"/>
    <w:rsid w:val="001062CE"/>
    <w:rsid w:val="00111226"/>
    <w:rsid w:val="001166A9"/>
    <w:rsid w:val="00135D0A"/>
    <w:rsid w:val="00135D94"/>
    <w:rsid w:val="001405E3"/>
    <w:rsid w:val="0014117F"/>
    <w:rsid w:val="0019343B"/>
    <w:rsid w:val="0019501E"/>
    <w:rsid w:val="00197AEA"/>
    <w:rsid w:val="001A508B"/>
    <w:rsid w:val="001A6759"/>
    <w:rsid w:val="001C2805"/>
    <w:rsid w:val="001D3BDA"/>
    <w:rsid w:val="001D4616"/>
    <w:rsid w:val="001D57D9"/>
    <w:rsid w:val="001E3ACF"/>
    <w:rsid w:val="001F3363"/>
    <w:rsid w:val="00200A77"/>
    <w:rsid w:val="00203658"/>
    <w:rsid w:val="00215CB0"/>
    <w:rsid w:val="00216C06"/>
    <w:rsid w:val="00216DB4"/>
    <w:rsid w:val="002175BD"/>
    <w:rsid w:val="00220FBB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075AD"/>
    <w:rsid w:val="0031307D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3326"/>
    <w:rsid w:val="00470A18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31980"/>
    <w:rsid w:val="00532D69"/>
    <w:rsid w:val="005400B2"/>
    <w:rsid w:val="00545600"/>
    <w:rsid w:val="00547BDA"/>
    <w:rsid w:val="0055037C"/>
    <w:rsid w:val="005540F4"/>
    <w:rsid w:val="0056388D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2C50"/>
    <w:rsid w:val="0066628C"/>
    <w:rsid w:val="00672F0A"/>
    <w:rsid w:val="00681A00"/>
    <w:rsid w:val="0068227C"/>
    <w:rsid w:val="00684DCE"/>
    <w:rsid w:val="00686271"/>
    <w:rsid w:val="00693B79"/>
    <w:rsid w:val="0069709D"/>
    <w:rsid w:val="006A0DCA"/>
    <w:rsid w:val="006A4011"/>
    <w:rsid w:val="006A7D9D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5392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07340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D2232"/>
    <w:rsid w:val="00BF1FD7"/>
    <w:rsid w:val="00BF3BB3"/>
    <w:rsid w:val="00BF5C69"/>
    <w:rsid w:val="00C0048F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689D"/>
    <w:rsid w:val="00CC01B7"/>
    <w:rsid w:val="00CC4AA9"/>
    <w:rsid w:val="00CC5DBB"/>
    <w:rsid w:val="00CD0D0F"/>
    <w:rsid w:val="00CD195F"/>
    <w:rsid w:val="00CD2DC2"/>
    <w:rsid w:val="00CE0993"/>
    <w:rsid w:val="00CE2B0C"/>
    <w:rsid w:val="00CF07E0"/>
    <w:rsid w:val="00CF6F11"/>
    <w:rsid w:val="00D061C2"/>
    <w:rsid w:val="00D1261A"/>
    <w:rsid w:val="00D23479"/>
    <w:rsid w:val="00D36226"/>
    <w:rsid w:val="00D3647F"/>
    <w:rsid w:val="00D43979"/>
    <w:rsid w:val="00D7640B"/>
    <w:rsid w:val="00DB122B"/>
    <w:rsid w:val="00DB73D2"/>
    <w:rsid w:val="00DC249F"/>
    <w:rsid w:val="00DF3D0D"/>
    <w:rsid w:val="00DF416C"/>
    <w:rsid w:val="00DF58DE"/>
    <w:rsid w:val="00DF5B9B"/>
    <w:rsid w:val="00E11107"/>
    <w:rsid w:val="00E17387"/>
    <w:rsid w:val="00E21819"/>
    <w:rsid w:val="00E2388E"/>
    <w:rsid w:val="00E25769"/>
    <w:rsid w:val="00E465D2"/>
    <w:rsid w:val="00E56009"/>
    <w:rsid w:val="00E641CF"/>
    <w:rsid w:val="00E81354"/>
    <w:rsid w:val="00E81CE2"/>
    <w:rsid w:val="00E83EA4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4624"/>
    <w:rsid w:val="00F04C12"/>
    <w:rsid w:val="00F07072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5E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0182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F26"/>
    <w:rPr>
      <w:rFonts w:cs="Times New Roman"/>
      <w:b/>
      <w:bCs/>
    </w:rPr>
  </w:style>
  <w:style w:type="paragraph" w:styleId="NoSpacing">
    <w:name w:val="No Spacing"/>
    <w:uiPriority w:val="99"/>
    <w:qFormat/>
    <w:rsid w:val="00295650"/>
    <w:rPr>
      <w:lang w:eastAsia="en-US"/>
    </w:rPr>
  </w:style>
  <w:style w:type="paragraph" w:styleId="NormalWeb">
    <w:name w:val="Normal (Web)"/>
    <w:basedOn w:val="Normal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w@wzp.p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olnictwo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304</Words>
  <Characters>1829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Karolina Jerzy</dc:creator>
  <cp:keywords/>
  <dc:description/>
  <cp:lastModifiedBy>mwojtasik</cp:lastModifiedBy>
  <cp:revision>2</cp:revision>
  <cp:lastPrinted>2015-10-01T08:52:00Z</cp:lastPrinted>
  <dcterms:created xsi:type="dcterms:W3CDTF">2015-10-07T05:59:00Z</dcterms:created>
  <dcterms:modified xsi:type="dcterms:W3CDTF">2015-10-07T05:59:00Z</dcterms:modified>
</cp:coreProperties>
</file>